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E04A" w14:textId="42E2BA2A" w:rsidR="00E92516" w:rsidRPr="00241864" w:rsidRDefault="00E92516" w:rsidP="00FE55D5">
      <w:pPr>
        <w:jc w:val="center"/>
        <w:rPr>
          <w:b/>
          <w:bCs/>
          <w:i/>
          <w:iCs/>
          <w:color w:val="1F3864" w:themeColor="accent1" w:themeShade="80"/>
          <w:sz w:val="44"/>
          <w:szCs w:val="44"/>
        </w:rPr>
      </w:pPr>
      <w:r w:rsidRPr="00241864">
        <w:rPr>
          <w:b/>
          <w:bCs/>
          <w:i/>
          <w:iCs/>
          <w:color w:val="1F3864" w:themeColor="accent1" w:themeShade="80"/>
          <w:sz w:val="44"/>
          <w:szCs w:val="44"/>
        </w:rPr>
        <w:t>THE ANTOFAGASTA BAPTIST COLLEGE</w:t>
      </w:r>
    </w:p>
    <w:p w14:paraId="05104FD4" w14:textId="77777777" w:rsidR="00E92516" w:rsidRPr="00241864" w:rsidRDefault="00E92516" w:rsidP="00FE55D5">
      <w:pPr>
        <w:jc w:val="center"/>
        <w:rPr>
          <w:b/>
          <w:bCs/>
          <w:color w:val="1F3864" w:themeColor="accent1" w:themeShade="80"/>
          <w:sz w:val="2"/>
          <w:szCs w:val="2"/>
        </w:rPr>
      </w:pPr>
    </w:p>
    <w:p w14:paraId="7DC6DA9B" w14:textId="77777777" w:rsidR="004F15C9" w:rsidRPr="00241864" w:rsidRDefault="004F15C9" w:rsidP="00FE55D5">
      <w:pPr>
        <w:jc w:val="center"/>
        <w:rPr>
          <w:b/>
          <w:bCs/>
          <w:color w:val="1F3864" w:themeColor="accent1" w:themeShade="80"/>
          <w:sz w:val="44"/>
          <w:szCs w:val="44"/>
        </w:rPr>
      </w:pPr>
      <w:r w:rsidRPr="00241864">
        <w:rPr>
          <w:b/>
          <w:bCs/>
          <w:color w:val="1F3864" w:themeColor="accent1" w:themeShade="80"/>
          <w:sz w:val="44"/>
          <w:szCs w:val="44"/>
        </w:rPr>
        <w:t xml:space="preserve">PRE </w:t>
      </w:r>
      <w:r w:rsidR="00FE55D5" w:rsidRPr="00241864">
        <w:rPr>
          <w:b/>
          <w:bCs/>
          <w:color w:val="1F3864" w:themeColor="accent1" w:themeShade="80"/>
          <w:sz w:val="44"/>
          <w:szCs w:val="44"/>
        </w:rPr>
        <w:t xml:space="preserve">MATRICULAS </w:t>
      </w:r>
    </w:p>
    <w:p w14:paraId="5DD31C6E" w14:textId="1D5916A8" w:rsidR="00FE55D5" w:rsidRPr="00241864" w:rsidRDefault="00FE55D5" w:rsidP="00FE55D5">
      <w:pPr>
        <w:jc w:val="center"/>
        <w:rPr>
          <w:b/>
          <w:bCs/>
          <w:color w:val="1F3864" w:themeColor="accent1" w:themeShade="80"/>
          <w:sz w:val="44"/>
          <w:szCs w:val="44"/>
          <w:u w:val="single"/>
        </w:rPr>
      </w:pPr>
      <w:r w:rsidRPr="00241864">
        <w:rPr>
          <w:b/>
          <w:bCs/>
          <w:color w:val="1F3864" w:themeColor="accent1" w:themeShade="80"/>
          <w:sz w:val="44"/>
          <w:szCs w:val="44"/>
          <w:u w:val="single"/>
        </w:rPr>
        <w:t>ALUMNOS ANTIGUOS 202</w:t>
      </w:r>
      <w:r w:rsidR="004F15C9" w:rsidRPr="00241864">
        <w:rPr>
          <w:b/>
          <w:bCs/>
          <w:color w:val="1F3864" w:themeColor="accent1" w:themeShade="80"/>
          <w:sz w:val="44"/>
          <w:szCs w:val="44"/>
          <w:u w:val="single"/>
        </w:rPr>
        <w:t>6</w:t>
      </w:r>
    </w:p>
    <w:p w14:paraId="06F68C72" w14:textId="77777777" w:rsidR="0031064F" w:rsidRPr="00F32A0B" w:rsidRDefault="0031064F" w:rsidP="00FE55D5">
      <w:pPr>
        <w:jc w:val="center"/>
        <w:rPr>
          <w:sz w:val="2"/>
          <w:szCs w:val="2"/>
        </w:rPr>
      </w:pPr>
    </w:p>
    <w:p w14:paraId="3B7694C8" w14:textId="77777777" w:rsidR="00FE55D5" w:rsidRPr="00F32A0B" w:rsidRDefault="00FE55D5" w:rsidP="00FE55D5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>BUENAS TARDES</w:t>
      </w:r>
      <w:r w:rsidR="0031064F" w:rsidRPr="00F32A0B">
        <w:rPr>
          <w:sz w:val="24"/>
          <w:szCs w:val="24"/>
        </w:rPr>
        <w:t xml:space="preserve"> </w:t>
      </w:r>
      <w:r w:rsidRPr="00F32A0B">
        <w:rPr>
          <w:sz w:val="24"/>
          <w:szCs w:val="24"/>
        </w:rPr>
        <w:t>SR. APODERADO/A</w:t>
      </w:r>
    </w:p>
    <w:p w14:paraId="4F368C4E" w14:textId="0FEFB8C8" w:rsidR="00FE55D5" w:rsidRPr="00F32A0B" w:rsidRDefault="00FE55D5" w:rsidP="00FE55D5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>MEDIANTE LA PRESENTE LE SALUDO Y A LA VEZ PASO A INFORMAR LA MODALIDAD DE MATRICULA DE ALUMNOS ANTIGUOS PARA EL AÑO 202</w:t>
      </w:r>
      <w:r w:rsidR="004F15C9" w:rsidRPr="00F32A0B">
        <w:rPr>
          <w:sz w:val="24"/>
          <w:szCs w:val="24"/>
        </w:rPr>
        <w:t>6</w:t>
      </w:r>
    </w:p>
    <w:p w14:paraId="7AB16965" w14:textId="1F189F12" w:rsidR="00FE55D5" w:rsidRPr="00F32A0B" w:rsidRDefault="00FE55D5" w:rsidP="00FE55D5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 xml:space="preserve">SE CONTARÁ CON </w:t>
      </w:r>
      <w:r w:rsidR="00205AAC" w:rsidRPr="00F32A0B">
        <w:rPr>
          <w:b/>
          <w:bCs/>
          <w:sz w:val="24"/>
          <w:szCs w:val="24"/>
        </w:rPr>
        <w:t>DOS</w:t>
      </w:r>
      <w:r w:rsidRPr="00F32A0B">
        <w:rPr>
          <w:b/>
          <w:bCs/>
          <w:sz w:val="24"/>
          <w:szCs w:val="24"/>
        </w:rPr>
        <w:t xml:space="preserve"> PASOS</w:t>
      </w:r>
      <w:r w:rsidRPr="00F32A0B">
        <w:rPr>
          <w:sz w:val="24"/>
          <w:szCs w:val="24"/>
        </w:rPr>
        <w:t xml:space="preserve"> </w:t>
      </w:r>
      <w:r w:rsidR="004F15C9" w:rsidRPr="00F32A0B">
        <w:rPr>
          <w:sz w:val="24"/>
          <w:szCs w:val="24"/>
        </w:rPr>
        <w:t xml:space="preserve">(AL IGUAL QUE EL AÑO PASADO), </w:t>
      </w:r>
      <w:r w:rsidRPr="00F32A0B">
        <w:rPr>
          <w:sz w:val="24"/>
          <w:szCs w:val="24"/>
        </w:rPr>
        <w:t>LOS CUALES DE CUMPLI</w:t>
      </w:r>
      <w:r w:rsidR="00D84E70" w:rsidRPr="00F32A0B">
        <w:rPr>
          <w:sz w:val="24"/>
          <w:szCs w:val="24"/>
        </w:rPr>
        <w:t>RSE</w:t>
      </w:r>
      <w:r w:rsidRPr="00F32A0B">
        <w:rPr>
          <w:sz w:val="24"/>
          <w:szCs w:val="24"/>
        </w:rPr>
        <w:t xml:space="preserve"> PODRÁ MATRICULAR EN</w:t>
      </w:r>
      <w:r w:rsidR="00D84E70" w:rsidRPr="00F32A0B">
        <w:rPr>
          <w:sz w:val="24"/>
          <w:szCs w:val="24"/>
        </w:rPr>
        <w:t xml:space="preserve"> </w:t>
      </w:r>
      <w:r w:rsidRPr="00F32A0B">
        <w:rPr>
          <w:sz w:val="24"/>
          <w:szCs w:val="24"/>
        </w:rPr>
        <w:t>FORMA M</w:t>
      </w:r>
      <w:r w:rsidR="00683160" w:rsidRPr="00F32A0B">
        <w:rPr>
          <w:sz w:val="24"/>
          <w:szCs w:val="24"/>
        </w:rPr>
        <w:t>Á</w:t>
      </w:r>
      <w:r w:rsidRPr="00F32A0B">
        <w:rPr>
          <w:sz w:val="24"/>
          <w:szCs w:val="24"/>
        </w:rPr>
        <w:t>S RÁPIDA Y EXPEDITA</w:t>
      </w:r>
    </w:p>
    <w:p w14:paraId="03253876" w14:textId="77777777" w:rsidR="00D84E70" w:rsidRPr="00F32A0B" w:rsidRDefault="00D84E70" w:rsidP="00FE55D5">
      <w:pPr>
        <w:rPr>
          <w:sz w:val="2"/>
          <w:szCs w:val="2"/>
        </w:rPr>
      </w:pPr>
    </w:p>
    <w:p w14:paraId="45F3C894" w14:textId="77777777" w:rsidR="00FE55D5" w:rsidRPr="00F32A0B" w:rsidRDefault="00FE55D5" w:rsidP="00CD7452">
      <w:pPr>
        <w:jc w:val="center"/>
        <w:rPr>
          <w:b/>
          <w:bCs/>
          <w:sz w:val="44"/>
          <w:szCs w:val="44"/>
        </w:rPr>
      </w:pPr>
      <w:r w:rsidRPr="00F32A0B">
        <w:rPr>
          <w:b/>
          <w:bCs/>
          <w:sz w:val="44"/>
          <w:szCs w:val="44"/>
        </w:rPr>
        <w:t>PASO 1</w:t>
      </w:r>
    </w:p>
    <w:p w14:paraId="3462BB12" w14:textId="30E6DC69" w:rsidR="00FE55D5" w:rsidRPr="00F32A0B" w:rsidRDefault="00D84E70" w:rsidP="00CD7452">
      <w:pPr>
        <w:jc w:val="center"/>
        <w:rPr>
          <w:i/>
          <w:iCs/>
          <w:sz w:val="24"/>
          <w:szCs w:val="24"/>
        </w:rPr>
      </w:pPr>
      <w:r w:rsidRPr="00F32A0B">
        <w:rPr>
          <w:i/>
          <w:iCs/>
          <w:sz w:val="24"/>
          <w:szCs w:val="24"/>
        </w:rPr>
        <w:t xml:space="preserve">ENTRE </w:t>
      </w:r>
      <w:r w:rsidR="005A2569" w:rsidRPr="00F32A0B">
        <w:rPr>
          <w:i/>
          <w:iCs/>
          <w:sz w:val="24"/>
          <w:szCs w:val="24"/>
        </w:rPr>
        <w:t>LOS DÍAS</w:t>
      </w:r>
      <w:r w:rsidRPr="00F32A0B">
        <w:rPr>
          <w:i/>
          <w:iCs/>
          <w:sz w:val="24"/>
          <w:szCs w:val="24"/>
        </w:rPr>
        <w:t xml:space="preserve"> </w:t>
      </w:r>
      <w:r w:rsidR="002A2CA2" w:rsidRPr="00A267CA">
        <w:rPr>
          <w:b/>
          <w:bCs/>
          <w:i/>
          <w:iCs/>
          <w:sz w:val="24"/>
          <w:szCs w:val="24"/>
        </w:rPr>
        <w:t>MARTES</w:t>
      </w:r>
      <w:r w:rsidRPr="00A267CA">
        <w:rPr>
          <w:b/>
          <w:bCs/>
          <w:i/>
          <w:iCs/>
          <w:sz w:val="24"/>
          <w:szCs w:val="24"/>
        </w:rPr>
        <w:t>,</w:t>
      </w:r>
      <w:r w:rsidR="004F15C9" w:rsidRPr="00A267CA">
        <w:rPr>
          <w:b/>
          <w:bCs/>
          <w:i/>
          <w:iCs/>
          <w:sz w:val="24"/>
          <w:szCs w:val="24"/>
        </w:rPr>
        <w:t>1</w:t>
      </w:r>
      <w:r w:rsidR="002A2CA2" w:rsidRPr="00A267CA">
        <w:rPr>
          <w:b/>
          <w:bCs/>
          <w:i/>
          <w:iCs/>
          <w:sz w:val="24"/>
          <w:szCs w:val="24"/>
        </w:rPr>
        <w:t>1</w:t>
      </w:r>
      <w:r w:rsidRPr="0090604B">
        <w:rPr>
          <w:b/>
          <w:bCs/>
          <w:i/>
          <w:iCs/>
          <w:sz w:val="24"/>
          <w:szCs w:val="24"/>
        </w:rPr>
        <w:t xml:space="preserve"> AL</w:t>
      </w:r>
      <w:r w:rsidR="004F15C9" w:rsidRPr="0090604B">
        <w:rPr>
          <w:b/>
          <w:bCs/>
          <w:i/>
          <w:iCs/>
          <w:sz w:val="24"/>
          <w:szCs w:val="24"/>
        </w:rPr>
        <w:t xml:space="preserve"> JUEVES,20</w:t>
      </w:r>
      <w:r w:rsidRPr="0090604B">
        <w:rPr>
          <w:b/>
          <w:bCs/>
          <w:i/>
          <w:iCs/>
          <w:sz w:val="24"/>
          <w:szCs w:val="24"/>
        </w:rPr>
        <w:t xml:space="preserve"> DE</w:t>
      </w:r>
      <w:r w:rsidR="00FE55D5" w:rsidRPr="0090604B">
        <w:rPr>
          <w:b/>
          <w:bCs/>
          <w:i/>
          <w:iCs/>
          <w:sz w:val="24"/>
          <w:szCs w:val="24"/>
        </w:rPr>
        <w:t xml:space="preserve"> NOVIEMBRE</w:t>
      </w:r>
    </w:p>
    <w:p w14:paraId="4AAF8232" w14:textId="70D109D2" w:rsidR="00FE55D5" w:rsidRPr="00F32A0B" w:rsidRDefault="00FE55D5" w:rsidP="00CD7452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 xml:space="preserve">EN LA PLATAFORMA </w:t>
      </w:r>
      <w:r w:rsidR="00683160" w:rsidRPr="00F32A0B">
        <w:rPr>
          <w:sz w:val="24"/>
          <w:szCs w:val="24"/>
        </w:rPr>
        <w:t xml:space="preserve">DEBE </w:t>
      </w:r>
      <w:r w:rsidRPr="00F32A0B">
        <w:rPr>
          <w:sz w:val="24"/>
          <w:szCs w:val="24"/>
        </w:rPr>
        <w:t xml:space="preserve">REVISAR LA FICHA DE INFORMACIÓN PERSONAL DE LOS </w:t>
      </w:r>
      <w:r w:rsidR="004F15C9" w:rsidRPr="00F32A0B">
        <w:rPr>
          <w:sz w:val="24"/>
          <w:szCs w:val="24"/>
        </w:rPr>
        <w:t>A</w:t>
      </w:r>
      <w:r w:rsidRPr="00F32A0B">
        <w:rPr>
          <w:sz w:val="24"/>
          <w:szCs w:val="24"/>
        </w:rPr>
        <w:t xml:space="preserve">PODERADOS </w:t>
      </w:r>
      <w:r w:rsidR="004F15C9" w:rsidRPr="00F32A0B">
        <w:rPr>
          <w:sz w:val="24"/>
          <w:szCs w:val="24"/>
        </w:rPr>
        <w:t>(ACAD</w:t>
      </w:r>
      <w:r w:rsidR="001931EB">
        <w:rPr>
          <w:sz w:val="24"/>
          <w:szCs w:val="24"/>
        </w:rPr>
        <w:t>É</w:t>
      </w:r>
      <w:r w:rsidR="004F15C9" w:rsidRPr="00F32A0B">
        <w:rPr>
          <w:sz w:val="24"/>
          <w:szCs w:val="24"/>
        </w:rPr>
        <w:t xml:space="preserve">MICO Y FINANCIERO) </w:t>
      </w:r>
      <w:r w:rsidRPr="00F32A0B">
        <w:rPr>
          <w:sz w:val="24"/>
          <w:szCs w:val="24"/>
        </w:rPr>
        <w:t xml:space="preserve">Y DEL ALUMNO, </w:t>
      </w:r>
      <w:r w:rsidRPr="00F32A0B">
        <w:rPr>
          <w:sz w:val="24"/>
          <w:szCs w:val="24"/>
          <w:u w:val="single"/>
        </w:rPr>
        <w:t>ACTUALIZANDO</w:t>
      </w:r>
      <w:r w:rsidRPr="00F32A0B">
        <w:rPr>
          <w:sz w:val="24"/>
          <w:szCs w:val="24"/>
        </w:rPr>
        <w:t xml:space="preserve"> </w:t>
      </w:r>
      <w:r w:rsidR="00FF430E" w:rsidRPr="00F32A0B">
        <w:rPr>
          <w:sz w:val="24"/>
          <w:szCs w:val="24"/>
        </w:rPr>
        <w:t xml:space="preserve">LOS </w:t>
      </w:r>
      <w:r w:rsidRPr="00F32A0B">
        <w:rPr>
          <w:sz w:val="24"/>
          <w:szCs w:val="24"/>
        </w:rPr>
        <w:t>DATOS DE SER NECESARIO</w:t>
      </w:r>
      <w:r w:rsidR="00D84E70" w:rsidRPr="00F32A0B">
        <w:rPr>
          <w:sz w:val="24"/>
          <w:szCs w:val="24"/>
        </w:rPr>
        <w:t xml:space="preserve"> SOBRETODO:</w:t>
      </w:r>
    </w:p>
    <w:p w14:paraId="4A229E24" w14:textId="465447B6" w:rsidR="00D84E70" w:rsidRPr="009F4E93" w:rsidRDefault="00D84E70" w:rsidP="00CD7452">
      <w:pPr>
        <w:jc w:val="center"/>
        <w:rPr>
          <w:i/>
          <w:iCs/>
          <w:color w:val="C00000"/>
          <w:sz w:val="24"/>
          <w:szCs w:val="24"/>
        </w:rPr>
      </w:pPr>
      <w:r w:rsidRPr="00F32A0B">
        <w:rPr>
          <w:i/>
          <w:iCs/>
          <w:sz w:val="24"/>
          <w:szCs w:val="24"/>
        </w:rPr>
        <w:t xml:space="preserve">APODERADO TITULAR Y </w:t>
      </w:r>
      <w:r w:rsidR="00FF430E" w:rsidRPr="00F32A0B">
        <w:rPr>
          <w:i/>
          <w:iCs/>
          <w:sz w:val="24"/>
          <w:szCs w:val="24"/>
        </w:rPr>
        <w:t xml:space="preserve">APODERADO </w:t>
      </w:r>
      <w:r w:rsidRPr="00F32A0B">
        <w:rPr>
          <w:i/>
          <w:iCs/>
          <w:sz w:val="24"/>
          <w:szCs w:val="24"/>
        </w:rPr>
        <w:t>SUPLENTE /</w:t>
      </w:r>
      <w:r w:rsidR="004F15C9" w:rsidRPr="00F32A0B">
        <w:rPr>
          <w:i/>
          <w:iCs/>
          <w:sz w:val="24"/>
          <w:szCs w:val="24"/>
        </w:rPr>
        <w:t xml:space="preserve"> RUT /</w:t>
      </w:r>
      <w:r w:rsidRPr="00F32A0B">
        <w:rPr>
          <w:i/>
          <w:iCs/>
          <w:sz w:val="24"/>
          <w:szCs w:val="24"/>
        </w:rPr>
        <w:t xml:space="preserve"> N</w:t>
      </w:r>
      <w:r w:rsidR="00683160" w:rsidRPr="00F32A0B">
        <w:rPr>
          <w:i/>
          <w:iCs/>
          <w:sz w:val="24"/>
          <w:szCs w:val="24"/>
        </w:rPr>
        <w:t>Ú</w:t>
      </w:r>
      <w:r w:rsidRPr="00F32A0B">
        <w:rPr>
          <w:i/>
          <w:iCs/>
          <w:sz w:val="24"/>
          <w:szCs w:val="24"/>
        </w:rPr>
        <w:t>MERO TELEF</w:t>
      </w:r>
      <w:r w:rsidR="00683160" w:rsidRPr="00F32A0B">
        <w:rPr>
          <w:i/>
          <w:iCs/>
          <w:sz w:val="24"/>
          <w:szCs w:val="24"/>
        </w:rPr>
        <w:t>Ó</w:t>
      </w:r>
      <w:r w:rsidRPr="00F32A0B">
        <w:rPr>
          <w:i/>
          <w:iCs/>
          <w:sz w:val="24"/>
          <w:szCs w:val="24"/>
        </w:rPr>
        <w:t>NICO /</w:t>
      </w:r>
      <w:r w:rsidR="00FF430E" w:rsidRPr="00F32A0B">
        <w:rPr>
          <w:i/>
          <w:iCs/>
          <w:sz w:val="24"/>
          <w:szCs w:val="24"/>
        </w:rPr>
        <w:t xml:space="preserve"> CORREO ELECTRÓNICO / </w:t>
      </w:r>
      <w:r w:rsidR="004F15C9" w:rsidRPr="00F32A0B">
        <w:rPr>
          <w:i/>
          <w:iCs/>
          <w:sz w:val="24"/>
          <w:szCs w:val="24"/>
        </w:rPr>
        <w:t xml:space="preserve">OCUPACION / </w:t>
      </w:r>
      <w:r w:rsidR="00FF430E" w:rsidRPr="00F32A0B">
        <w:rPr>
          <w:i/>
          <w:iCs/>
          <w:sz w:val="24"/>
          <w:szCs w:val="24"/>
        </w:rPr>
        <w:t>DIRECCIÓN DEL HOGAR</w:t>
      </w:r>
      <w:r w:rsidR="009B451F" w:rsidRPr="00F32A0B">
        <w:rPr>
          <w:i/>
          <w:iCs/>
          <w:sz w:val="24"/>
          <w:szCs w:val="24"/>
        </w:rPr>
        <w:t xml:space="preserve"> / FONO DE EMERGENCIA </w:t>
      </w:r>
    </w:p>
    <w:p w14:paraId="2D19AD16" w14:textId="77777777" w:rsidR="00FE55D5" w:rsidRPr="00F32A0B" w:rsidRDefault="00FE55D5" w:rsidP="00CD7452">
      <w:pPr>
        <w:jc w:val="center"/>
        <w:rPr>
          <w:sz w:val="24"/>
          <w:szCs w:val="24"/>
        </w:rPr>
      </w:pPr>
    </w:p>
    <w:p w14:paraId="775F9358" w14:textId="77777777" w:rsidR="009B451F" w:rsidRPr="00F32A0B" w:rsidRDefault="00FE55D5" w:rsidP="00CD7452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 xml:space="preserve">LUEGO, PODRÁ </w:t>
      </w:r>
      <w:r w:rsidRPr="00F32A0B">
        <w:rPr>
          <w:sz w:val="24"/>
          <w:szCs w:val="24"/>
          <w:u w:val="single"/>
        </w:rPr>
        <w:t>DESDE LA PLATAFORMA IMPRIMIR LOS DOCUMENTOS</w:t>
      </w:r>
      <w:r w:rsidR="004F15C9" w:rsidRPr="00F32A0B">
        <w:rPr>
          <w:sz w:val="24"/>
          <w:szCs w:val="24"/>
        </w:rPr>
        <w:t xml:space="preserve"> </w:t>
      </w:r>
    </w:p>
    <w:p w14:paraId="4D11EEF2" w14:textId="1DCDB32D" w:rsidR="00683160" w:rsidRPr="00F32A0B" w:rsidRDefault="004F15C9" w:rsidP="00CD7452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 xml:space="preserve">ENTRE LOS DIAS </w:t>
      </w:r>
      <w:r w:rsidRPr="0090604B">
        <w:rPr>
          <w:b/>
          <w:bCs/>
          <w:sz w:val="24"/>
          <w:szCs w:val="24"/>
        </w:rPr>
        <w:t>24 AL 28 DE NOVIEMBRE</w:t>
      </w:r>
    </w:p>
    <w:p w14:paraId="44089E78" w14:textId="77777777" w:rsidR="00FE55D5" w:rsidRPr="00F32A0B" w:rsidRDefault="00FE55D5" w:rsidP="00CD7452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>CONTRATO, PAGARÉ Y DECLARACIÓN DE CLASES DE RELIGIÓN</w:t>
      </w:r>
    </w:p>
    <w:p w14:paraId="19B4324B" w14:textId="77777777" w:rsidR="00FE55D5" w:rsidRPr="00F32A0B" w:rsidRDefault="00FE55D5" w:rsidP="00CD7452">
      <w:pPr>
        <w:jc w:val="center"/>
        <w:rPr>
          <w:i/>
          <w:iCs/>
          <w:sz w:val="24"/>
          <w:szCs w:val="24"/>
        </w:rPr>
      </w:pPr>
      <w:r w:rsidRPr="00F32A0B">
        <w:rPr>
          <w:i/>
          <w:iCs/>
          <w:sz w:val="24"/>
          <w:szCs w:val="24"/>
        </w:rPr>
        <w:t>SE ADJUNTA TUTORIAL CON EL PASO A PASO</w:t>
      </w:r>
    </w:p>
    <w:p w14:paraId="30FA32C6" w14:textId="77777777" w:rsidR="00D84E70" w:rsidRPr="00F32A0B" w:rsidRDefault="00FF430E" w:rsidP="00CD7452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 xml:space="preserve">ESTOS DOCUMENTOS </w:t>
      </w:r>
      <w:r w:rsidR="00D84E70" w:rsidRPr="00F32A0B">
        <w:rPr>
          <w:sz w:val="24"/>
          <w:szCs w:val="24"/>
        </w:rPr>
        <w:t xml:space="preserve">LOS </w:t>
      </w:r>
      <w:r w:rsidR="00FE55D5" w:rsidRPr="00F32A0B">
        <w:rPr>
          <w:sz w:val="24"/>
          <w:szCs w:val="24"/>
        </w:rPr>
        <w:t xml:space="preserve">FIRMA Y COLOCA </w:t>
      </w:r>
      <w:r w:rsidR="00683160" w:rsidRPr="00F32A0B">
        <w:rPr>
          <w:sz w:val="24"/>
          <w:szCs w:val="24"/>
        </w:rPr>
        <w:t xml:space="preserve">SU </w:t>
      </w:r>
      <w:r w:rsidR="00FE55D5" w:rsidRPr="00F32A0B">
        <w:rPr>
          <w:sz w:val="24"/>
          <w:szCs w:val="24"/>
        </w:rPr>
        <w:t>HUELLA DACTILAR</w:t>
      </w:r>
    </w:p>
    <w:p w14:paraId="097AB35E" w14:textId="77777777" w:rsidR="00FE55D5" w:rsidRPr="00F32A0B" w:rsidRDefault="00FE55D5" w:rsidP="00CD7452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>(ÉSTE ÚLTIMO SÓLO EN PAGARÉ Y CONTRATO)</w:t>
      </w:r>
    </w:p>
    <w:p w14:paraId="433FE408" w14:textId="77777777" w:rsidR="00FE55D5" w:rsidRPr="00F32A0B" w:rsidRDefault="00FE55D5" w:rsidP="00CD7452">
      <w:pPr>
        <w:jc w:val="center"/>
        <w:rPr>
          <w:sz w:val="2"/>
          <w:szCs w:val="2"/>
        </w:rPr>
      </w:pPr>
    </w:p>
    <w:p w14:paraId="051BDA4E" w14:textId="77777777" w:rsidR="00FE55D5" w:rsidRPr="00F32A0B" w:rsidRDefault="00FE55D5" w:rsidP="00CD7452">
      <w:pPr>
        <w:jc w:val="center"/>
        <w:rPr>
          <w:b/>
          <w:bCs/>
          <w:sz w:val="44"/>
          <w:szCs w:val="44"/>
        </w:rPr>
      </w:pPr>
      <w:r w:rsidRPr="00F32A0B">
        <w:rPr>
          <w:b/>
          <w:bCs/>
          <w:sz w:val="44"/>
          <w:szCs w:val="44"/>
        </w:rPr>
        <w:t>PASO 2</w:t>
      </w:r>
    </w:p>
    <w:p w14:paraId="1B3B527F" w14:textId="77777777" w:rsidR="009B451F" w:rsidRPr="00F32A0B" w:rsidRDefault="00D84E70" w:rsidP="00CD7452">
      <w:pPr>
        <w:jc w:val="center"/>
        <w:rPr>
          <w:i/>
          <w:iCs/>
          <w:sz w:val="24"/>
          <w:szCs w:val="24"/>
        </w:rPr>
      </w:pPr>
      <w:r w:rsidRPr="00F32A0B">
        <w:rPr>
          <w:i/>
          <w:iCs/>
          <w:sz w:val="24"/>
          <w:szCs w:val="24"/>
        </w:rPr>
        <w:t xml:space="preserve">LOS DIAS DE MATRICULAS </w:t>
      </w:r>
    </w:p>
    <w:p w14:paraId="18929C2F" w14:textId="18285796" w:rsidR="00FE55D5" w:rsidRPr="00F32A0B" w:rsidRDefault="009B451F" w:rsidP="00CD7452">
      <w:pPr>
        <w:jc w:val="center"/>
        <w:rPr>
          <w:i/>
          <w:iCs/>
          <w:sz w:val="24"/>
          <w:szCs w:val="24"/>
        </w:rPr>
      </w:pPr>
      <w:r w:rsidRPr="00F32A0B">
        <w:rPr>
          <w:i/>
          <w:iCs/>
          <w:sz w:val="24"/>
          <w:szCs w:val="24"/>
        </w:rPr>
        <w:t xml:space="preserve">DESDE EL </w:t>
      </w:r>
      <w:r w:rsidR="007752CC" w:rsidRPr="0090604B">
        <w:rPr>
          <w:b/>
          <w:bCs/>
          <w:i/>
          <w:iCs/>
          <w:sz w:val="24"/>
          <w:szCs w:val="24"/>
        </w:rPr>
        <w:t>11</w:t>
      </w:r>
      <w:r w:rsidRPr="0090604B">
        <w:rPr>
          <w:b/>
          <w:bCs/>
          <w:i/>
          <w:iCs/>
          <w:sz w:val="24"/>
          <w:szCs w:val="24"/>
        </w:rPr>
        <w:t xml:space="preserve"> AL 16 </w:t>
      </w:r>
      <w:r w:rsidR="00FE55D5" w:rsidRPr="0090604B">
        <w:rPr>
          <w:b/>
          <w:bCs/>
          <w:i/>
          <w:iCs/>
          <w:sz w:val="24"/>
          <w:szCs w:val="24"/>
        </w:rPr>
        <w:t>DE DICIEMBRE</w:t>
      </w:r>
    </w:p>
    <w:p w14:paraId="4B7E733E" w14:textId="67D454C7" w:rsidR="00CD7452" w:rsidRPr="00F32A0B" w:rsidRDefault="00FE55D5" w:rsidP="00CD7452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>ENTRE ESTAS FECHAS SE RECIBIRÁ</w:t>
      </w:r>
      <w:r w:rsidR="005350D0" w:rsidRPr="00F32A0B">
        <w:rPr>
          <w:sz w:val="24"/>
          <w:szCs w:val="24"/>
        </w:rPr>
        <w:t>N</w:t>
      </w:r>
      <w:r w:rsidRPr="00F32A0B">
        <w:rPr>
          <w:sz w:val="24"/>
          <w:szCs w:val="24"/>
        </w:rPr>
        <w:t xml:space="preserve"> L</w:t>
      </w:r>
      <w:r w:rsidR="005350D0" w:rsidRPr="00F32A0B">
        <w:rPr>
          <w:sz w:val="24"/>
          <w:szCs w:val="24"/>
        </w:rPr>
        <w:t>OS</w:t>
      </w:r>
      <w:r w:rsidRPr="00F32A0B">
        <w:rPr>
          <w:sz w:val="24"/>
          <w:szCs w:val="24"/>
        </w:rPr>
        <w:t xml:space="preserve"> DOCUMEN</w:t>
      </w:r>
      <w:r w:rsidR="005350D0" w:rsidRPr="00F32A0B">
        <w:rPr>
          <w:sz w:val="24"/>
          <w:szCs w:val="24"/>
        </w:rPr>
        <w:t>TOS</w:t>
      </w:r>
      <w:r w:rsidR="00EF6A89" w:rsidRPr="00F32A0B">
        <w:rPr>
          <w:sz w:val="24"/>
          <w:szCs w:val="24"/>
        </w:rPr>
        <w:t xml:space="preserve"> </w:t>
      </w:r>
      <w:r w:rsidR="00CD7452" w:rsidRPr="00F32A0B">
        <w:rPr>
          <w:sz w:val="24"/>
          <w:szCs w:val="24"/>
        </w:rPr>
        <w:t>ANTES DESCRITOS</w:t>
      </w:r>
      <w:r w:rsidR="00606893">
        <w:rPr>
          <w:sz w:val="24"/>
          <w:szCs w:val="24"/>
        </w:rPr>
        <w:t xml:space="preserve"> Y SI TIENE</w:t>
      </w:r>
    </w:p>
    <w:p w14:paraId="4D17E5E4" w14:textId="08FA2A98" w:rsidR="00CD7452" w:rsidRPr="00F32A0B" w:rsidRDefault="00CD7452" w:rsidP="00CD7452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>LOS PAGOS DE MENSUALIDADES</w:t>
      </w:r>
      <w:r w:rsidR="00606893">
        <w:rPr>
          <w:sz w:val="24"/>
          <w:szCs w:val="24"/>
        </w:rPr>
        <w:t xml:space="preserve"> </w:t>
      </w:r>
      <w:r w:rsidRPr="00F32A0B">
        <w:rPr>
          <w:sz w:val="24"/>
          <w:szCs w:val="24"/>
        </w:rPr>
        <w:t>AL D</w:t>
      </w:r>
      <w:r w:rsidR="005A2569" w:rsidRPr="00F32A0B">
        <w:rPr>
          <w:sz w:val="24"/>
          <w:szCs w:val="24"/>
        </w:rPr>
        <w:t>Í</w:t>
      </w:r>
      <w:r w:rsidRPr="00F32A0B">
        <w:rPr>
          <w:sz w:val="24"/>
          <w:szCs w:val="24"/>
        </w:rPr>
        <w:t>A, SE DARÁ POR MATRICULADO AL ALUMNO/A</w:t>
      </w:r>
    </w:p>
    <w:p w14:paraId="28DB49E6" w14:textId="77777777" w:rsidR="005350D0" w:rsidRPr="00F32A0B" w:rsidRDefault="00CD7452" w:rsidP="00CD7452">
      <w:pPr>
        <w:jc w:val="center"/>
        <w:rPr>
          <w:b/>
          <w:bCs/>
          <w:i/>
          <w:iCs/>
          <w:sz w:val="24"/>
          <w:szCs w:val="24"/>
        </w:rPr>
      </w:pPr>
      <w:r w:rsidRPr="00F32A0B">
        <w:rPr>
          <w:b/>
          <w:bCs/>
          <w:i/>
          <w:iCs/>
          <w:sz w:val="24"/>
          <w:szCs w:val="24"/>
        </w:rPr>
        <w:t xml:space="preserve">AL MOMENTO DE </w:t>
      </w:r>
      <w:r w:rsidR="00EF6A89" w:rsidRPr="00F32A0B">
        <w:rPr>
          <w:b/>
          <w:bCs/>
          <w:i/>
          <w:iCs/>
          <w:sz w:val="24"/>
          <w:szCs w:val="24"/>
        </w:rPr>
        <w:t>MATRICULA</w:t>
      </w:r>
      <w:r w:rsidRPr="00F32A0B">
        <w:rPr>
          <w:b/>
          <w:bCs/>
          <w:i/>
          <w:iCs/>
          <w:sz w:val="24"/>
          <w:szCs w:val="24"/>
        </w:rPr>
        <w:t>R DEBER</w:t>
      </w:r>
      <w:r w:rsidR="005A2569" w:rsidRPr="00F32A0B">
        <w:rPr>
          <w:b/>
          <w:bCs/>
          <w:i/>
          <w:iCs/>
          <w:sz w:val="24"/>
          <w:szCs w:val="24"/>
        </w:rPr>
        <w:t>Á</w:t>
      </w:r>
      <w:r w:rsidRPr="00F32A0B">
        <w:rPr>
          <w:b/>
          <w:bCs/>
          <w:i/>
          <w:iCs/>
          <w:sz w:val="24"/>
          <w:szCs w:val="24"/>
        </w:rPr>
        <w:t xml:space="preserve"> MOSTRAR LA BOLETA DE </w:t>
      </w:r>
      <w:r w:rsidR="00EF6A89" w:rsidRPr="00F32A0B">
        <w:rPr>
          <w:b/>
          <w:bCs/>
          <w:i/>
          <w:iCs/>
          <w:sz w:val="24"/>
          <w:szCs w:val="24"/>
        </w:rPr>
        <w:t>PAGO DE</w:t>
      </w:r>
      <w:r w:rsidR="004237B3" w:rsidRPr="00F32A0B">
        <w:rPr>
          <w:b/>
          <w:bCs/>
          <w:i/>
          <w:iCs/>
          <w:sz w:val="24"/>
          <w:szCs w:val="24"/>
        </w:rPr>
        <w:t>L</w:t>
      </w:r>
      <w:r w:rsidR="00EF6A89" w:rsidRPr="00F32A0B">
        <w:rPr>
          <w:b/>
          <w:bCs/>
          <w:i/>
          <w:iCs/>
          <w:sz w:val="24"/>
          <w:szCs w:val="24"/>
        </w:rPr>
        <w:t xml:space="preserve"> MES DE DICIEMBRE</w:t>
      </w:r>
    </w:p>
    <w:p w14:paraId="7FAECFDF" w14:textId="77777777" w:rsidR="005A4DC3" w:rsidRPr="00F32A0B" w:rsidRDefault="005A4DC3" w:rsidP="00CD7452">
      <w:pPr>
        <w:jc w:val="center"/>
        <w:rPr>
          <w:sz w:val="28"/>
          <w:szCs w:val="28"/>
        </w:rPr>
      </w:pPr>
      <w:r w:rsidRPr="00F32A0B">
        <w:rPr>
          <w:sz w:val="28"/>
          <w:szCs w:val="28"/>
        </w:rPr>
        <w:t>HORARIOS DE MATRICULAS</w:t>
      </w:r>
    </w:p>
    <w:p w14:paraId="70699D9D" w14:textId="3C95D77B" w:rsidR="005A4DC3" w:rsidRPr="00F32A0B" w:rsidRDefault="005A4DC3" w:rsidP="00C46B80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>JORNADA MAÑANA DE 08:30 A 12:30 HORAS</w:t>
      </w:r>
      <w:r w:rsidR="00C46B80" w:rsidRPr="00F32A0B">
        <w:rPr>
          <w:sz w:val="24"/>
          <w:szCs w:val="24"/>
        </w:rPr>
        <w:t xml:space="preserve"> * </w:t>
      </w:r>
      <w:r w:rsidRPr="00F32A0B">
        <w:rPr>
          <w:sz w:val="24"/>
          <w:szCs w:val="24"/>
        </w:rPr>
        <w:t>JORNADA TARDE DE 15:00 A 16:00 HORAS</w:t>
      </w:r>
    </w:p>
    <w:p w14:paraId="1ED076C4" w14:textId="77777777" w:rsidR="005A4DC3" w:rsidRPr="00F32A0B" w:rsidRDefault="005A4DC3" w:rsidP="00C46B80">
      <w:pPr>
        <w:jc w:val="center"/>
        <w:rPr>
          <w:b/>
          <w:bCs/>
          <w:i/>
          <w:iCs/>
          <w:sz w:val="28"/>
          <w:szCs w:val="28"/>
        </w:rPr>
      </w:pPr>
    </w:p>
    <w:p w14:paraId="213D7EA6" w14:textId="77777777" w:rsidR="004F15C9" w:rsidRPr="00F32A0B" w:rsidRDefault="004F15C9" w:rsidP="00C46B80">
      <w:pPr>
        <w:jc w:val="center"/>
        <w:rPr>
          <w:b/>
          <w:bCs/>
          <w:i/>
          <w:iCs/>
          <w:sz w:val="28"/>
          <w:szCs w:val="28"/>
        </w:rPr>
      </w:pPr>
    </w:p>
    <w:p w14:paraId="110A5021" w14:textId="77777777" w:rsidR="004F15C9" w:rsidRPr="00F32A0B" w:rsidRDefault="004F15C9" w:rsidP="00C46B80">
      <w:pPr>
        <w:jc w:val="center"/>
        <w:rPr>
          <w:b/>
          <w:bCs/>
          <w:i/>
          <w:iCs/>
          <w:sz w:val="28"/>
          <w:szCs w:val="28"/>
        </w:rPr>
      </w:pPr>
    </w:p>
    <w:p w14:paraId="3E68F1E1" w14:textId="77777777" w:rsidR="005350D0" w:rsidRPr="00F32A0B" w:rsidRDefault="0031064F" w:rsidP="00E92516">
      <w:pPr>
        <w:jc w:val="center"/>
        <w:rPr>
          <w:b/>
          <w:bCs/>
          <w:sz w:val="44"/>
          <w:szCs w:val="44"/>
        </w:rPr>
      </w:pPr>
      <w:r w:rsidRPr="00F32A0B">
        <w:rPr>
          <w:b/>
          <w:bCs/>
          <w:sz w:val="44"/>
          <w:szCs w:val="44"/>
        </w:rPr>
        <w:t>TENER PRESENTE</w:t>
      </w:r>
    </w:p>
    <w:p w14:paraId="3FEA0E36" w14:textId="77777777" w:rsidR="009B451F" w:rsidRPr="00F32A0B" w:rsidRDefault="009B451F" w:rsidP="00AF60E8">
      <w:pPr>
        <w:jc w:val="both"/>
        <w:rPr>
          <w:sz w:val="2"/>
          <w:szCs w:val="2"/>
        </w:rPr>
      </w:pPr>
    </w:p>
    <w:p w14:paraId="66D89749" w14:textId="03A9A5C0" w:rsidR="00AF60E8" w:rsidRPr="00AF60E8" w:rsidRDefault="00FE55D5" w:rsidP="00AF60E8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32A0B">
        <w:rPr>
          <w:sz w:val="24"/>
          <w:szCs w:val="24"/>
        </w:rPr>
        <w:t>EN CASO DE NO TENER HUELLERO, PODRÁ REALIZAR ESTE PROCESO EN EL COLEGIO, EN EL</w:t>
      </w:r>
      <w:r w:rsidR="0031064F" w:rsidRPr="00F32A0B">
        <w:rPr>
          <w:sz w:val="24"/>
          <w:szCs w:val="24"/>
        </w:rPr>
        <w:t xml:space="preserve"> </w:t>
      </w:r>
      <w:r w:rsidRPr="00F32A0B">
        <w:rPr>
          <w:sz w:val="24"/>
          <w:szCs w:val="24"/>
        </w:rPr>
        <w:t>SECTOR HABILITADO PARA LAS MATRICULAS</w:t>
      </w:r>
    </w:p>
    <w:p w14:paraId="221414AD" w14:textId="77777777" w:rsidR="009B451F" w:rsidRPr="00F32A0B" w:rsidRDefault="009B451F" w:rsidP="00AF60E8">
      <w:pPr>
        <w:pStyle w:val="Prrafodelista"/>
        <w:jc w:val="both"/>
        <w:rPr>
          <w:sz w:val="24"/>
          <w:szCs w:val="24"/>
        </w:rPr>
      </w:pPr>
    </w:p>
    <w:p w14:paraId="5671E638" w14:textId="2E69BB6F" w:rsidR="00AF60E8" w:rsidRDefault="00FE55D5" w:rsidP="00AF60E8">
      <w:pPr>
        <w:pStyle w:val="Prrafodelista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7752CC">
        <w:rPr>
          <w:color w:val="000000" w:themeColor="text1"/>
          <w:sz w:val="24"/>
          <w:szCs w:val="24"/>
        </w:rPr>
        <w:t xml:space="preserve">ENCONTRARÁ TODA LA INFORMACIÓN EN </w:t>
      </w:r>
      <w:r w:rsidR="00606893">
        <w:rPr>
          <w:color w:val="000000" w:themeColor="text1"/>
          <w:sz w:val="24"/>
          <w:szCs w:val="24"/>
        </w:rPr>
        <w:t>LA</w:t>
      </w:r>
      <w:r w:rsidR="00AF60E8">
        <w:rPr>
          <w:color w:val="000000" w:themeColor="text1"/>
          <w:sz w:val="24"/>
          <w:szCs w:val="24"/>
        </w:rPr>
        <w:t xml:space="preserve"> P</w:t>
      </w:r>
      <w:r w:rsidR="00606893">
        <w:rPr>
          <w:color w:val="000000" w:themeColor="text1"/>
          <w:sz w:val="24"/>
          <w:szCs w:val="24"/>
        </w:rPr>
        <w:t>Á</w:t>
      </w:r>
      <w:r w:rsidR="00AF60E8">
        <w:rPr>
          <w:color w:val="000000" w:themeColor="text1"/>
          <w:sz w:val="24"/>
          <w:szCs w:val="24"/>
        </w:rPr>
        <w:t>GINA OFICIAL Y POR LA PLATAFORMA INSTITUCIONAL SM EDUCAMOS</w:t>
      </w:r>
      <w:r w:rsidR="00606893">
        <w:rPr>
          <w:color w:val="000000" w:themeColor="text1"/>
          <w:sz w:val="24"/>
          <w:szCs w:val="24"/>
        </w:rPr>
        <w:t xml:space="preserve"> (CORREO)</w:t>
      </w:r>
    </w:p>
    <w:p w14:paraId="5E96A219" w14:textId="77777777" w:rsidR="00AF60E8" w:rsidRPr="00AF60E8" w:rsidRDefault="00AF60E8" w:rsidP="00AF60E8">
      <w:pPr>
        <w:pStyle w:val="Prrafodelista"/>
        <w:jc w:val="both"/>
        <w:rPr>
          <w:color w:val="000000" w:themeColor="text1"/>
          <w:sz w:val="24"/>
          <w:szCs w:val="24"/>
        </w:rPr>
      </w:pPr>
    </w:p>
    <w:p w14:paraId="40D22C44" w14:textId="34037724" w:rsidR="00FE55D5" w:rsidRPr="00AF60E8" w:rsidRDefault="00FE55D5" w:rsidP="00AF60E8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AF60E8">
        <w:rPr>
          <w:sz w:val="24"/>
          <w:szCs w:val="24"/>
        </w:rPr>
        <w:t>A</w:t>
      </w:r>
      <w:r w:rsidR="002A2CA2" w:rsidRPr="00AF60E8">
        <w:rPr>
          <w:sz w:val="24"/>
          <w:szCs w:val="24"/>
        </w:rPr>
        <w:t>PODERADOS</w:t>
      </w:r>
      <w:r w:rsidRPr="00AF60E8">
        <w:rPr>
          <w:sz w:val="24"/>
          <w:szCs w:val="24"/>
        </w:rPr>
        <w:t xml:space="preserve"> QUE PRESENTEN MORA EN PAGOS DE MENSUALIDADES NO PODRÁN FINALIZAR</w:t>
      </w:r>
      <w:r w:rsidR="0031064F" w:rsidRPr="00AF60E8">
        <w:rPr>
          <w:sz w:val="24"/>
          <w:szCs w:val="24"/>
        </w:rPr>
        <w:t xml:space="preserve"> </w:t>
      </w:r>
      <w:r w:rsidRPr="00AF60E8">
        <w:rPr>
          <w:sz w:val="24"/>
          <w:szCs w:val="24"/>
        </w:rPr>
        <w:t xml:space="preserve">LA MATRICULA POR PLATAFORMA, TENIENDO QUE ASISTIR ENTRE LAS FECHAS </w:t>
      </w:r>
      <w:r w:rsidR="00606893">
        <w:rPr>
          <w:sz w:val="24"/>
          <w:szCs w:val="24"/>
        </w:rPr>
        <w:t>JUEVES</w:t>
      </w:r>
      <w:r w:rsidR="00E92516" w:rsidRPr="00AF60E8">
        <w:rPr>
          <w:sz w:val="24"/>
          <w:szCs w:val="24"/>
        </w:rPr>
        <w:t>,</w:t>
      </w:r>
      <w:r w:rsidR="00606893">
        <w:rPr>
          <w:sz w:val="24"/>
          <w:szCs w:val="24"/>
        </w:rPr>
        <w:t>11</w:t>
      </w:r>
      <w:r w:rsidR="00E92516" w:rsidRPr="00AF60E8">
        <w:rPr>
          <w:sz w:val="24"/>
          <w:szCs w:val="24"/>
        </w:rPr>
        <w:t xml:space="preserve"> AL </w:t>
      </w:r>
      <w:r w:rsidR="0024667E" w:rsidRPr="00AF60E8">
        <w:rPr>
          <w:sz w:val="24"/>
          <w:szCs w:val="24"/>
        </w:rPr>
        <w:t>M</w:t>
      </w:r>
      <w:r w:rsidR="002A2CA2" w:rsidRPr="00AF60E8">
        <w:rPr>
          <w:sz w:val="24"/>
          <w:szCs w:val="24"/>
        </w:rPr>
        <w:t>ARTES</w:t>
      </w:r>
      <w:r w:rsidR="00E92516" w:rsidRPr="00AF60E8">
        <w:rPr>
          <w:sz w:val="24"/>
          <w:szCs w:val="24"/>
        </w:rPr>
        <w:t>,1</w:t>
      </w:r>
      <w:r w:rsidR="002A2CA2" w:rsidRPr="00AF60E8">
        <w:rPr>
          <w:sz w:val="24"/>
          <w:szCs w:val="24"/>
        </w:rPr>
        <w:t>6</w:t>
      </w:r>
      <w:r w:rsidR="00E92516" w:rsidRPr="00AF60E8">
        <w:rPr>
          <w:sz w:val="24"/>
          <w:szCs w:val="24"/>
        </w:rPr>
        <w:t xml:space="preserve"> </w:t>
      </w:r>
      <w:r w:rsidR="0031064F" w:rsidRPr="00AF60E8">
        <w:rPr>
          <w:sz w:val="24"/>
          <w:szCs w:val="24"/>
        </w:rPr>
        <w:t>DE DICIEMBRE</w:t>
      </w:r>
      <w:r w:rsidR="00E92516" w:rsidRPr="00AF60E8">
        <w:rPr>
          <w:sz w:val="24"/>
          <w:szCs w:val="24"/>
        </w:rPr>
        <w:t xml:space="preserve"> </w:t>
      </w:r>
      <w:r w:rsidRPr="00AF60E8">
        <w:rPr>
          <w:sz w:val="24"/>
          <w:szCs w:val="24"/>
        </w:rPr>
        <w:t>AL COLEGIO</w:t>
      </w:r>
      <w:r w:rsidR="00E92516" w:rsidRPr="00AF60E8">
        <w:rPr>
          <w:sz w:val="24"/>
          <w:szCs w:val="24"/>
        </w:rPr>
        <w:t xml:space="preserve"> </w:t>
      </w:r>
      <w:r w:rsidRPr="00AF60E8">
        <w:rPr>
          <w:sz w:val="24"/>
          <w:szCs w:val="24"/>
        </w:rPr>
        <w:t>Y MATRICULAR EN FORMA PRESENCIAL</w:t>
      </w:r>
    </w:p>
    <w:p w14:paraId="59F90258" w14:textId="77777777" w:rsidR="0031064F" w:rsidRPr="00F32A0B" w:rsidRDefault="0031064F" w:rsidP="00AF60E8">
      <w:pPr>
        <w:jc w:val="both"/>
        <w:rPr>
          <w:sz w:val="2"/>
          <w:szCs w:val="2"/>
        </w:rPr>
      </w:pPr>
    </w:p>
    <w:p w14:paraId="40DBDB69" w14:textId="77777777" w:rsidR="00FE55D5" w:rsidRPr="00F32A0B" w:rsidRDefault="00FE55D5" w:rsidP="00AF60E8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F32A0B">
        <w:rPr>
          <w:sz w:val="24"/>
          <w:szCs w:val="24"/>
        </w:rPr>
        <w:t>SE LE RECUERDA QUE EL PAGO DE DICIEMBRE VENCE EL DÍA - 05 DE DICIEMBRE –</w:t>
      </w:r>
    </w:p>
    <w:p w14:paraId="0CD3E4C1" w14:textId="77777777" w:rsidR="009B451F" w:rsidRPr="00F32A0B" w:rsidRDefault="009B451F" w:rsidP="00AF60E8">
      <w:pPr>
        <w:pStyle w:val="Prrafodelista"/>
        <w:jc w:val="both"/>
        <w:rPr>
          <w:sz w:val="24"/>
          <w:szCs w:val="24"/>
        </w:rPr>
      </w:pPr>
    </w:p>
    <w:p w14:paraId="33E53E38" w14:textId="08A72BF9" w:rsidR="009B451F" w:rsidRPr="00F32A0B" w:rsidRDefault="00FE55D5" w:rsidP="00AF60E8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F32A0B">
        <w:rPr>
          <w:sz w:val="24"/>
          <w:szCs w:val="24"/>
        </w:rPr>
        <w:t>PAGAN DERECHO A MATRICULA $ 3.500, LOS ALUMNOS QUE CURSARÁN ENSEÑANZA</w:t>
      </w:r>
      <w:r w:rsidR="0031064F" w:rsidRPr="00F32A0B">
        <w:rPr>
          <w:sz w:val="24"/>
          <w:szCs w:val="24"/>
        </w:rPr>
        <w:t xml:space="preserve"> </w:t>
      </w:r>
      <w:r w:rsidRPr="00F32A0B">
        <w:rPr>
          <w:sz w:val="24"/>
          <w:szCs w:val="24"/>
        </w:rPr>
        <w:t>MEDIA (PRIMEROS MEDIOS A CUARTOS MEDIOS</w:t>
      </w:r>
      <w:r w:rsidR="00EF6A89" w:rsidRPr="00F32A0B">
        <w:rPr>
          <w:sz w:val="24"/>
          <w:szCs w:val="24"/>
        </w:rPr>
        <w:t xml:space="preserve"> 202</w:t>
      </w:r>
      <w:r w:rsidR="00D868CC">
        <w:rPr>
          <w:sz w:val="24"/>
          <w:szCs w:val="24"/>
        </w:rPr>
        <w:t>6</w:t>
      </w:r>
      <w:r w:rsidRPr="00F32A0B">
        <w:rPr>
          <w:sz w:val="24"/>
          <w:szCs w:val="24"/>
        </w:rPr>
        <w:t>)</w:t>
      </w:r>
      <w:r w:rsidR="009B451F" w:rsidRPr="00F32A0B">
        <w:rPr>
          <w:sz w:val="24"/>
          <w:szCs w:val="24"/>
        </w:rPr>
        <w:t xml:space="preserve"> </w:t>
      </w:r>
    </w:p>
    <w:p w14:paraId="77F58D74" w14:textId="458EA472" w:rsidR="00F32A0B" w:rsidRPr="00F32A0B" w:rsidRDefault="009B451F" w:rsidP="00AF60E8">
      <w:pPr>
        <w:pStyle w:val="Prrafodelista"/>
        <w:jc w:val="both"/>
        <w:rPr>
          <w:sz w:val="24"/>
          <w:szCs w:val="24"/>
        </w:rPr>
      </w:pPr>
      <w:r w:rsidRPr="00F32A0B">
        <w:rPr>
          <w:sz w:val="24"/>
          <w:szCs w:val="24"/>
        </w:rPr>
        <w:t>E</w:t>
      </w:r>
      <w:r w:rsidR="004902FB" w:rsidRPr="00F32A0B">
        <w:rPr>
          <w:sz w:val="24"/>
          <w:szCs w:val="24"/>
        </w:rPr>
        <w:t>STAR</w:t>
      </w:r>
      <w:r w:rsidR="00683160" w:rsidRPr="00F32A0B">
        <w:rPr>
          <w:sz w:val="24"/>
          <w:szCs w:val="24"/>
        </w:rPr>
        <w:t>Á</w:t>
      </w:r>
      <w:r w:rsidR="004902FB" w:rsidRPr="00F32A0B">
        <w:rPr>
          <w:sz w:val="24"/>
          <w:szCs w:val="24"/>
        </w:rPr>
        <w:t xml:space="preserve"> HABILITADO PARA EL PAGO</w:t>
      </w:r>
      <w:r w:rsidR="0038307E">
        <w:rPr>
          <w:sz w:val="24"/>
          <w:szCs w:val="24"/>
        </w:rPr>
        <w:t xml:space="preserve">, SOLO EN FORMA PRESENCIAL; </w:t>
      </w:r>
      <w:r w:rsidR="004902FB" w:rsidRPr="00F32A0B">
        <w:rPr>
          <w:sz w:val="24"/>
          <w:szCs w:val="24"/>
        </w:rPr>
        <w:t>DESDE EL D</w:t>
      </w:r>
      <w:r w:rsidR="00683160" w:rsidRPr="00F32A0B">
        <w:rPr>
          <w:sz w:val="24"/>
          <w:szCs w:val="24"/>
        </w:rPr>
        <w:t>Í</w:t>
      </w:r>
      <w:r w:rsidR="004902FB" w:rsidRPr="00F32A0B">
        <w:rPr>
          <w:sz w:val="24"/>
          <w:szCs w:val="24"/>
        </w:rPr>
        <w:t xml:space="preserve">A </w:t>
      </w:r>
      <w:r w:rsidR="00D51BC0" w:rsidRPr="00D51BC0">
        <w:rPr>
          <w:sz w:val="24"/>
          <w:szCs w:val="24"/>
        </w:rPr>
        <w:t>17</w:t>
      </w:r>
      <w:r w:rsidR="004902FB" w:rsidRPr="00D51BC0">
        <w:rPr>
          <w:sz w:val="24"/>
          <w:szCs w:val="24"/>
        </w:rPr>
        <w:t xml:space="preserve"> DE NOVIEMBRE EN D</w:t>
      </w:r>
      <w:r w:rsidR="00683160" w:rsidRPr="00D51BC0">
        <w:rPr>
          <w:sz w:val="24"/>
          <w:szCs w:val="24"/>
        </w:rPr>
        <w:t>E</w:t>
      </w:r>
      <w:r w:rsidR="004902FB" w:rsidRPr="00D51BC0">
        <w:rPr>
          <w:sz w:val="24"/>
          <w:szCs w:val="24"/>
        </w:rPr>
        <w:t>P</w:t>
      </w:r>
      <w:r w:rsidR="00683160" w:rsidRPr="00D51BC0">
        <w:rPr>
          <w:sz w:val="24"/>
          <w:szCs w:val="24"/>
        </w:rPr>
        <w:t>AR</w:t>
      </w:r>
      <w:r w:rsidR="004902FB" w:rsidRPr="00D51BC0">
        <w:rPr>
          <w:sz w:val="24"/>
          <w:szCs w:val="24"/>
        </w:rPr>
        <w:t>T</w:t>
      </w:r>
      <w:r w:rsidR="00683160" w:rsidRPr="00D51BC0">
        <w:rPr>
          <w:sz w:val="24"/>
          <w:szCs w:val="24"/>
        </w:rPr>
        <w:t>AMENT</w:t>
      </w:r>
      <w:r w:rsidR="004902FB" w:rsidRPr="00D51BC0">
        <w:rPr>
          <w:sz w:val="24"/>
          <w:szCs w:val="24"/>
        </w:rPr>
        <w:t xml:space="preserve">O </w:t>
      </w:r>
      <w:r w:rsidR="004902FB" w:rsidRPr="00F32A0B">
        <w:rPr>
          <w:sz w:val="24"/>
          <w:szCs w:val="24"/>
        </w:rPr>
        <w:t>DE CONTABILIDAD (TERCER PISO)</w:t>
      </w:r>
      <w:r w:rsidR="00BD464D" w:rsidRPr="00F32A0B">
        <w:rPr>
          <w:sz w:val="24"/>
          <w:szCs w:val="24"/>
        </w:rPr>
        <w:t xml:space="preserve"> </w:t>
      </w:r>
    </w:p>
    <w:p w14:paraId="49F4144F" w14:textId="77777777" w:rsidR="00F32A0B" w:rsidRPr="00F32A0B" w:rsidRDefault="00F32A0B" w:rsidP="00AF60E8">
      <w:pPr>
        <w:pStyle w:val="Prrafodelista"/>
        <w:jc w:val="both"/>
        <w:rPr>
          <w:sz w:val="24"/>
          <w:szCs w:val="24"/>
        </w:rPr>
      </w:pPr>
    </w:p>
    <w:p w14:paraId="08229353" w14:textId="11AE7282" w:rsidR="00C46B80" w:rsidRPr="00F32A0B" w:rsidRDefault="00C46B80" w:rsidP="004F1902">
      <w:pPr>
        <w:pStyle w:val="Prrafodelista"/>
        <w:jc w:val="both"/>
        <w:rPr>
          <w:sz w:val="24"/>
          <w:szCs w:val="24"/>
        </w:rPr>
      </w:pPr>
      <w:r w:rsidRPr="00F32A0B">
        <w:rPr>
          <w:sz w:val="24"/>
          <w:szCs w:val="24"/>
        </w:rPr>
        <w:t xml:space="preserve">HORARIOS DE ATENCION </w:t>
      </w:r>
      <w:r w:rsidR="004F1902">
        <w:rPr>
          <w:sz w:val="24"/>
          <w:szCs w:val="24"/>
        </w:rPr>
        <w:t xml:space="preserve">DE DEPARTAMENTO DE CONTABILIDAD </w:t>
      </w:r>
    </w:p>
    <w:p w14:paraId="317A87EF" w14:textId="0C4789DA" w:rsidR="00C46B80" w:rsidRPr="00D51BC0" w:rsidRDefault="00F32A0B" w:rsidP="00AF60E8">
      <w:pPr>
        <w:jc w:val="both"/>
        <w:rPr>
          <w:sz w:val="24"/>
          <w:szCs w:val="24"/>
        </w:rPr>
      </w:pPr>
      <w:r w:rsidRPr="00F32A0B">
        <w:rPr>
          <w:sz w:val="24"/>
          <w:szCs w:val="24"/>
        </w:rPr>
        <w:t xml:space="preserve">             </w:t>
      </w:r>
      <w:r w:rsidR="00C46B80" w:rsidRPr="00F32A0B">
        <w:rPr>
          <w:sz w:val="24"/>
          <w:szCs w:val="24"/>
        </w:rPr>
        <w:t xml:space="preserve">JORNADA MAÑANA </w:t>
      </w:r>
      <w:r w:rsidR="00C46B80" w:rsidRPr="00D51BC0">
        <w:rPr>
          <w:sz w:val="24"/>
          <w:szCs w:val="24"/>
        </w:rPr>
        <w:t>DE 08:15 A 13:00 HORAS   * JORNADA TARDE DE 15:15 A 16:00 HORAS</w:t>
      </w:r>
    </w:p>
    <w:p w14:paraId="44BD98D1" w14:textId="77777777" w:rsidR="0031064F" w:rsidRPr="00383D1B" w:rsidRDefault="0031064F" w:rsidP="00AF60E8">
      <w:pPr>
        <w:jc w:val="both"/>
        <w:rPr>
          <w:color w:val="1F4E79"/>
          <w:sz w:val="2"/>
          <w:szCs w:val="2"/>
        </w:rPr>
      </w:pPr>
    </w:p>
    <w:p w14:paraId="389C5E39" w14:textId="77777777" w:rsidR="00C46B80" w:rsidRPr="004F15C9" w:rsidRDefault="00C46B80" w:rsidP="00AF60E8">
      <w:pPr>
        <w:jc w:val="both"/>
        <w:rPr>
          <w:color w:val="1F4E79"/>
          <w:sz w:val="24"/>
          <w:szCs w:val="24"/>
        </w:rPr>
      </w:pPr>
    </w:p>
    <w:p w14:paraId="61D77171" w14:textId="1190C7F3" w:rsidR="0031064F" w:rsidRPr="00F32A0B" w:rsidRDefault="0031064F" w:rsidP="00AF60E8">
      <w:pPr>
        <w:jc w:val="both"/>
        <w:rPr>
          <w:sz w:val="24"/>
          <w:szCs w:val="24"/>
        </w:rPr>
      </w:pPr>
      <w:r w:rsidRPr="00F32A0B">
        <w:rPr>
          <w:sz w:val="24"/>
          <w:szCs w:val="24"/>
        </w:rPr>
        <w:t>PARA EL AÑO 202</w:t>
      </w:r>
      <w:r w:rsidR="00F32A0B" w:rsidRPr="00F32A0B">
        <w:rPr>
          <w:sz w:val="24"/>
          <w:szCs w:val="24"/>
        </w:rPr>
        <w:t>6</w:t>
      </w:r>
      <w:r w:rsidRPr="00F32A0B">
        <w:rPr>
          <w:sz w:val="24"/>
          <w:szCs w:val="24"/>
        </w:rPr>
        <w:t>, NO SE CONTAR</w:t>
      </w:r>
      <w:r w:rsidR="00683160" w:rsidRPr="00F32A0B">
        <w:rPr>
          <w:sz w:val="24"/>
          <w:szCs w:val="24"/>
        </w:rPr>
        <w:t>Á</w:t>
      </w:r>
      <w:r w:rsidRPr="00F32A0B">
        <w:rPr>
          <w:sz w:val="24"/>
          <w:szCs w:val="24"/>
        </w:rPr>
        <w:t xml:space="preserve"> CON </w:t>
      </w:r>
      <w:r w:rsidRPr="00F32A0B">
        <w:rPr>
          <w:b/>
          <w:bCs/>
          <w:sz w:val="24"/>
          <w:szCs w:val="24"/>
        </w:rPr>
        <w:t>CUPOS PIE</w:t>
      </w:r>
      <w:r w:rsidRPr="00F32A0B">
        <w:rPr>
          <w:sz w:val="24"/>
          <w:szCs w:val="24"/>
        </w:rPr>
        <w:t>, DEBIDO A LA DEMANDA DE LOS ALUMNOS ANTIGUOS QUIENES CUBRIR</w:t>
      </w:r>
      <w:r w:rsidR="00683160" w:rsidRPr="00F32A0B">
        <w:rPr>
          <w:sz w:val="24"/>
          <w:szCs w:val="24"/>
        </w:rPr>
        <w:t>Á</w:t>
      </w:r>
      <w:r w:rsidRPr="00F32A0B">
        <w:rPr>
          <w:sz w:val="24"/>
          <w:szCs w:val="24"/>
        </w:rPr>
        <w:t>N LOS CUPOS DISPONIBLES</w:t>
      </w:r>
    </w:p>
    <w:p w14:paraId="2127F9DC" w14:textId="77777777" w:rsidR="0031064F" w:rsidRPr="00F32A0B" w:rsidRDefault="0031064F" w:rsidP="0031064F">
      <w:pPr>
        <w:jc w:val="center"/>
        <w:rPr>
          <w:sz w:val="24"/>
          <w:szCs w:val="24"/>
        </w:rPr>
      </w:pPr>
    </w:p>
    <w:p w14:paraId="15A91F6D" w14:textId="77777777" w:rsidR="0031064F" w:rsidRPr="00F32A0B" w:rsidRDefault="0031064F" w:rsidP="0031064F">
      <w:pPr>
        <w:jc w:val="center"/>
        <w:rPr>
          <w:sz w:val="24"/>
          <w:szCs w:val="24"/>
        </w:rPr>
      </w:pPr>
    </w:p>
    <w:p w14:paraId="14275C69" w14:textId="77777777" w:rsidR="00FE55D5" w:rsidRPr="00F32A0B" w:rsidRDefault="00FE55D5" w:rsidP="0031064F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>ANTE DUDAS O CONSULTAS ESCRIBANOS A</w:t>
      </w:r>
    </w:p>
    <w:p w14:paraId="4510EA62" w14:textId="42733FD1" w:rsidR="00FE55D5" w:rsidRPr="00F32A0B" w:rsidRDefault="004F15C9" w:rsidP="0031064F">
      <w:pPr>
        <w:jc w:val="center"/>
        <w:rPr>
          <w:b/>
          <w:bCs/>
          <w:sz w:val="28"/>
          <w:szCs w:val="28"/>
        </w:rPr>
      </w:pPr>
      <w:r w:rsidRPr="00F32A0B">
        <w:rPr>
          <w:b/>
          <w:bCs/>
          <w:sz w:val="28"/>
          <w:szCs w:val="28"/>
        </w:rPr>
        <w:t>admision2026</w:t>
      </w:r>
      <w:r w:rsidR="00FE55D5" w:rsidRPr="00F32A0B">
        <w:rPr>
          <w:b/>
          <w:bCs/>
          <w:sz w:val="28"/>
          <w:szCs w:val="28"/>
        </w:rPr>
        <w:t>@antofagastabaptistcollege.com</w:t>
      </w:r>
    </w:p>
    <w:p w14:paraId="34FC7AF5" w14:textId="77777777" w:rsidR="00FE55D5" w:rsidRPr="00F32A0B" w:rsidRDefault="00FE55D5" w:rsidP="0031064F">
      <w:pPr>
        <w:jc w:val="center"/>
        <w:rPr>
          <w:sz w:val="24"/>
          <w:szCs w:val="24"/>
        </w:rPr>
      </w:pPr>
    </w:p>
    <w:p w14:paraId="5505DC2C" w14:textId="77777777" w:rsidR="00FE55D5" w:rsidRPr="00F32A0B" w:rsidRDefault="00FE55D5" w:rsidP="0031064F">
      <w:pPr>
        <w:jc w:val="center"/>
        <w:rPr>
          <w:sz w:val="24"/>
          <w:szCs w:val="24"/>
        </w:rPr>
      </w:pPr>
      <w:r w:rsidRPr="00F32A0B">
        <w:rPr>
          <w:sz w:val="24"/>
          <w:szCs w:val="24"/>
        </w:rPr>
        <w:t>Atte.</w:t>
      </w:r>
    </w:p>
    <w:p w14:paraId="5CDC75A6" w14:textId="77777777" w:rsidR="00C30D7E" w:rsidRPr="00F32A0B" w:rsidRDefault="00683160" w:rsidP="0031064F">
      <w:pPr>
        <w:jc w:val="center"/>
        <w:rPr>
          <w:sz w:val="24"/>
          <w:szCs w:val="24"/>
          <w:lang w:val="es-CL"/>
        </w:rPr>
      </w:pPr>
      <w:r w:rsidRPr="00F32A0B">
        <w:rPr>
          <w:sz w:val="24"/>
          <w:szCs w:val="24"/>
        </w:rPr>
        <w:t xml:space="preserve">INSPECTORIA GENERAL </w:t>
      </w:r>
    </w:p>
    <w:sectPr w:rsidR="00C30D7E" w:rsidRPr="00F32A0B" w:rsidSect="00E92516">
      <w:pgSz w:w="12183" w:h="17858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D5C"/>
    <w:multiLevelType w:val="hybridMultilevel"/>
    <w:tmpl w:val="CEEA9A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E43"/>
    <w:multiLevelType w:val="hybridMultilevel"/>
    <w:tmpl w:val="6AD25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5A79"/>
    <w:multiLevelType w:val="hybridMultilevel"/>
    <w:tmpl w:val="1A8016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753C8"/>
    <w:multiLevelType w:val="hybridMultilevel"/>
    <w:tmpl w:val="BFE8D8A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D6234C"/>
    <w:multiLevelType w:val="hybridMultilevel"/>
    <w:tmpl w:val="943438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E0C52"/>
    <w:multiLevelType w:val="hybridMultilevel"/>
    <w:tmpl w:val="9EFC9C3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2147298">
    <w:abstractNumId w:val="5"/>
  </w:num>
  <w:num w:numId="2" w16cid:durableId="1967881848">
    <w:abstractNumId w:val="1"/>
  </w:num>
  <w:num w:numId="3" w16cid:durableId="1857306417">
    <w:abstractNumId w:val="0"/>
  </w:num>
  <w:num w:numId="4" w16cid:durableId="458037847">
    <w:abstractNumId w:val="2"/>
  </w:num>
  <w:num w:numId="5" w16cid:durableId="1199392360">
    <w:abstractNumId w:val="3"/>
  </w:num>
  <w:num w:numId="6" w16cid:durableId="1926918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78"/>
    <w:rsid w:val="000165A0"/>
    <w:rsid w:val="000C3E31"/>
    <w:rsid w:val="001931EB"/>
    <w:rsid w:val="00205AAC"/>
    <w:rsid w:val="00241864"/>
    <w:rsid w:val="0024667E"/>
    <w:rsid w:val="002A2CA2"/>
    <w:rsid w:val="002D38CD"/>
    <w:rsid w:val="0031064F"/>
    <w:rsid w:val="0038307E"/>
    <w:rsid w:val="00383D1B"/>
    <w:rsid w:val="003D6710"/>
    <w:rsid w:val="004237B3"/>
    <w:rsid w:val="004902FB"/>
    <w:rsid w:val="00494278"/>
    <w:rsid w:val="004F15C9"/>
    <w:rsid w:val="004F1902"/>
    <w:rsid w:val="005350D0"/>
    <w:rsid w:val="0056543A"/>
    <w:rsid w:val="005A2569"/>
    <w:rsid w:val="005A3494"/>
    <w:rsid w:val="005A4DC3"/>
    <w:rsid w:val="005C5ED0"/>
    <w:rsid w:val="00606893"/>
    <w:rsid w:val="00683160"/>
    <w:rsid w:val="006C0D72"/>
    <w:rsid w:val="007752CC"/>
    <w:rsid w:val="007C490C"/>
    <w:rsid w:val="0090604B"/>
    <w:rsid w:val="009974DC"/>
    <w:rsid w:val="009B451F"/>
    <w:rsid w:val="009F4E93"/>
    <w:rsid w:val="00A267CA"/>
    <w:rsid w:val="00AF60E8"/>
    <w:rsid w:val="00B067E4"/>
    <w:rsid w:val="00B50A5F"/>
    <w:rsid w:val="00BD464D"/>
    <w:rsid w:val="00C30D7E"/>
    <w:rsid w:val="00C46B80"/>
    <w:rsid w:val="00CD7452"/>
    <w:rsid w:val="00CE16EE"/>
    <w:rsid w:val="00D51BC0"/>
    <w:rsid w:val="00D822A9"/>
    <w:rsid w:val="00D84E70"/>
    <w:rsid w:val="00D868CC"/>
    <w:rsid w:val="00DA21E7"/>
    <w:rsid w:val="00DF06D5"/>
    <w:rsid w:val="00E92516"/>
    <w:rsid w:val="00EA6282"/>
    <w:rsid w:val="00EB6C78"/>
    <w:rsid w:val="00EF6A89"/>
    <w:rsid w:val="00F328F8"/>
    <w:rsid w:val="00F32A0B"/>
    <w:rsid w:val="00FD012F"/>
    <w:rsid w:val="00FE15E2"/>
    <w:rsid w:val="00FE55D5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544D"/>
  <w15:chartTrackingRefBased/>
  <w15:docId w15:val="{12F768C2-E672-4906-892F-E39538DD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9251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E9251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B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PECTOR%20GENERAL\Downloads\MATRICULAS%20ALUMNOS%20ANTIGUOS%202025%20MISS%20LOR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MATRICULAS ALUMNOS ANTIGUOS 2025 MISS LORETO</Template>
  <TotalTime>10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Links>
    <vt:vector size="6" baseType="variant">
      <vt:variant>
        <vt:i4>4849679</vt:i4>
      </vt:variant>
      <vt:variant>
        <vt:i4>0</vt:i4>
      </vt:variant>
      <vt:variant>
        <vt:i4>0</vt:i4>
      </vt:variant>
      <vt:variant>
        <vt:i4>5</vt:i4>
      </vt:variant>
      <vt:variant>
        <vt:lpwstr>http://www.antofagastabaptistcollege.com/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 GENERAL</dc:creator>
  <cp:keywords/>
  <dc:description/>
  <cp:lastModifiedBy>INSPECTOR GENERAL</cp:lastModifiedBy>
  <cp:revision>13</cp:revision>
  <cp:lastPrinted>2025-11-11T16:59:00Z</cp:lastPrinted>
  <dcterms:created xsi:type="dcterms:W3CDTF">2025-11-11T16:57:00Z</dcterms:created>
  <dcterms:modified xsi:type="dcterms:W3CDTF">2025-11-11T19:49:00Z</dcterms:modified>
</cp:coreProperties>
</file>